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rsidRPr="000608B4"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Pr="000608B4" w:rsidRDefault="00A05BE0">
            <w:pPr>
              <w:wordWrap w:val="0"/>
              <w:ind w:left="102" w:right="102"/>
              <w:jc w:val="center"/>
            </w:pPr>
            <w:r w:rsidRPr="000608B4">
              <w:rPr>
                <w:rFonts w:hint="eastAsia"/>
                <w:sz w:val="24"/>
              </w:rPr>
              <w:t xml:space="preserve">　　</w:t>
            </w:r>
            <w:r w:rsidR="004C7008" w:rsidRPr="000608B4">
              <w:rPr>
                <w:sz w:val="24"/>
              </w:rPr>
              <w:fldChar w:fldCharType="begin"/>
            </w:r>
            <w:r w:rsidR="004C7008" w:rsidRPr="000608B4">
              <w:rPr>
                <w:sz w:val="24"/>
              </w:rPr>
              <w:instrText xml:space="preserve"> eq \o\ad(</w:instrText>
            </w:r>
            <w:r w:rsidR="004C7008" w:rsidRPr="000608B4">
              <w:rPr>
                <w:rFonts w:hint="eastAsia"/>
                <w:kern w:val="0"/>
              </w:rPr>
              <w:instrText>防災管理点検結果報告書</w:instrText>
            </w:r>
            <w:r w:rsidR="004C7008" w:rsidRPr="000608B4">
              <w:rPr>
                <w:sz w:val="24"/>
              </w:rPr>
              <w:instrText>,</w:instrText>
            </w:r>
            <w:r w:rsidR="004C7008" w:rsidRPr="000608B4">
              <w:rPr>
                <w:rFonts w:hint="eastAsia"/>
                <w:sz w:val="24"/>
              </w:rPr>
              <w:instrText xml:space="preserve">　　　　　　　　　　　　</w:instrText>
            </w:r>
            <w:r w:rsidR="004C7008" w:rsidRPr="000608B4">
              <w:rPr>
                <w:sz w:val="24"/>
              </w:rPr>
              <w:instrText>)</w:instrText>
            </w:r>
            <w:r w:rsidR="004C7008" w:rsidRPr="000608B4">
              <w:rPr>
                <w:sz w:val="24"/>
              </w:rPr>
              <w:fldChar w:fldCharType="end"/>
            </w:r>
          </w:p>
          <w:p w14:paraId="237179D2" w14:textId="77777777" w:rsidR="004C7008" w:rsidRPr="000608B4" w:rsidRDefault="004C7008">
            <w:pPr>
              <w:wordWrap w:val="0"/>
              <w:ind w:left="102" w:right="102"/>
            </w:pPr>
          </w:p>
          <w:p w14:paraId="535B2410" w14:textId="77777777" w:rsidR="004C7008" w:rsidRDefault="004C7008">
            <w:pPr>
              <w:wordWrap w:val="0"/>
              <w:ind w:left="102" w:right="102"/>
              <w:jc w:val="right"/>
            </w:pPr>
            <w:r w:rsidRPr="000608B4">
              <w:rPr>
                <w:rFonts w:hint="eastAsia"/>
              </w:rPr>
              <w:t xml:space="preserve">年　　月　　日　</w:t>
            </w:r>
          </w:p>
          <w:p w14:paraId="64EE08B6" w14:textId="0E0B81BE" w:rsidR="000608B4" w:rsidRPr="000608B4" w:rsidRDefault="000608B4" w:rsidP="000608B4">
            <w:pPr>
              <w:ind w:right="942"/>
              <w:rPr>
                <w:rFonts w:hint="eastAsia"/>
              </w:rPr>
            </w:pPr>
            <w:r>
              <w:rPr>
                <w:rFonts w:hint="eastAsia"/>
              </w:rPr>
              <w:t xml:space="preserve">　 鰺ヶ沢地区消防事務組合</w:t>
            </w:r>
          </w:p>
          <w:p w14:paraId="6A834B2F" w14:textId="3E145576" w:rsidR="004C7008" w:rsidRPr="000608B4" w:rsidRDefault="004C7008">
            <w:pPr>
              <w:wordWrap w:val="0"/>
              <w:ind w:left="102" w:right="102"/>
            </w:pPr>
            <w:r w:rsidRPr="000608B4">
              <w:rPr>
                <w:rFonts w:hint="eastAsia"/>
              </w:rPr>
              <w:t xml:space="preserve">　</w:t>
            </w:r>
            <w:r w:rsidR="000608B4">
              <w:rPr>
                <w:rFonts w:hint="eastAsia"/>
              </w:rPr>
              <w:t xml:space="preserve">　　　　　　　　　　　</w:t>
            </w:r>
            <w:r w:rsidRPr="000608B4">
              <w:rPr>
                <w:rFonts w:hint="eastAsia"/>
              </w:rPr>
              <w:t>殿</w:t>
            </w:r>
          </w:p>
          <w:p w14:paraId="49E82DF4" w14:textId="77777777" w:rsidR="004C7008" w:rsidRPr="000608B4" w:rsidRDefault="00075313">
            <w:pPr>
              <w:wordWrap w:val="0"/>
              <w:spacing w:after="100"/>
              <w:ind w:left="102" w:right="102"/>
              <w:jc w:val="right"/>
            </w:pPr>
            <w:r w:rsidRPr="000608B4">
              <w:rPr>
                <w:rFonts w:hint="eastAsia"/>
              </w:rPr>
              <w:t xml:space="preserve">　　　管理権原者</w:t>
            </w:r>
            <w:r w:rsidR="004C7008" w:rsidRPr="000608B4">
              <w:rPr>
                <w:rFonts w:hint="eastAsia"/>
              </w:rPr>
              <w:t xml:space="preserve">　　　　　　　　　　　　　　　　　　　　　</w:t>
            </w:r>
          </w:p>
          <w:p w14:paraId="6B37C859" w14:textId="77777777" w:rsidR="004C7008" w:rsidRPr="000608B4" w:rsidRDefault="004C7008" w:rsidP="00075313">
            <w:pPr>
              <w:wordWrap w:val="0"/>
              <w:spacing w:after="100"/>
              <w:ind w:left="102" w:right="312"/>
              <w:jc w:val="right"/>
              <w:rPr>
                <w:u w:val="single"/>
              </w:rPr>
            </w:pPr>
            <w:r w:rsidRPr="000608B4">
              <w:rPr>
                <w:rFonts w:hint="eastAsia"/>
                <w:u w:val="single"/>
              </w:rPr>
              <w:t xml:space="preserve">住　</w:t>
            </w:r>
            <w:r w:rsidR="00075313" w:rsidRPr="000608B4">
              <w:rPr>
                <w:rFonts w:hint="eastAsia"/>
                <w:u w:val="single"/>
              </w:rPr>
              <w:t xml:space="preserve">　</w:t>
            </w:r>
            <w:r w:rsidRPr="000608B4">
              <w:rPr>
                <w:rFonts w:hint="eastAsia"/>
                <w:u w:val="single"/>
              </w:rPr>
              <w:t xml:space="preserve">所　　　　　　　　　　　　　　　　　　　　　</w:t>
            </w:r>
          </w:p>
          <w:p w14:paraId="560DEEF3" w14:textId="77777777" w:rsidR="003817BB" w:rsidRPr="000608B4" w:rsidRDefault="003817BB" w:rsidP="003817BB">
            <w:pPr>
              <w:spacing w:after="100"/>
              <w:ind w:left="102" w:right="102"/>
              <w:jc w:val="right"/>
              <w:rPr>
                <w:u w:val="single"/>
              </w:rPr>
            </w:pPr>
          </w:p>
          <w:p w14:paraId="6F94BA6A" w14:textId="77777777" w:rsidR="003817BB" w:rsidRPr="000608B4" w:rsidRDefault="003817BB" w:rsidP="003817BB">
            <w:pPr>
              <w:wordWrap w:val="0"/>
              <w:spacing w:after="100"/>
              <w:ind w:left="102" w:right="522"/>
              <w:jc w:val="right"/>
              <w:rPr>
                <w:u w:val="single"/>
              </w:rPr>
            </w:pPr>
            <w:r w:rsidRPr="000608B4">
              <w:rPr>
                <w:rFonts w:hint="eastAsia"/>
                <w:u w:val="single"/>
              </w:rPr>
              <w:t>氏　　名　　（法人の場合は、名称及び代表者氏名）</w:t>
            </w:r>
          </w:p>
          <w:p w14:paraId="37C0620E" w14:textId="77777777" w:rsidR="003817BB" w:rsidRPr="000608B4" w:rsidRDefault="003817BB" w:rsidP="003817BB">
            <w:pPr>
              <w:spacing w:after="100"/>
              <w:ind w:left="102" w:right="522"/>
              <w:jc w:val="right"/>
              <w:rPr>
                <w:u w:val="single"/>
              </w:rPr>
            </w:pPr>
          </w:p>
          <w:p w14:paraId="6A7E7C24" w14:textId="77777777" w:rsidR="004C7008" w:rsidRPr="000608B4" w:rsidRDefault="004C7008">
            <w:pPr>
              <w:wordWrap w:val="0"/>
              <w:ind w:left="102" w:right="102"/>
              <w:jc w:val="right"/>
            </w:pPr>
            <w:r w:rsidRPr="000608B4">
              <w:rPr>
                <w:rFonts w:hint="eastAsia"/>
                <w:u w:val="single"/>
              </w:rPr>
              <w:t xml:space="preserve">電話番号　　　　　　　　　　　　　　　　　　　　　　</w:t>
            </w:r>
          </w:p>
          <w:p w14:paraId="116D4EBE" w14:textId="77777777" w:rsidR="004C7008" w:rsidRPr="000608B4" w:rsidRDefault="004C7008">
            <w:pPr>
              <w:wordWrap w:val="0"/>
              <w:spacing w:before="100" w:after="100"/>
              <w:ind w:left="102" w:right="102"/>
              <w:rPr>
                <w:sz w:val="24"/>
              </w:rPr>
            </w:pPr>
            <w:r w:rsidRPr="000608B4">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Pr="000608B4" w:rsidRDefault="004C7008">
            <w:pPr>
              <w:wordWrap w:val="0"/>
              <w:ind w:left="102" w:right="102"/>
              <w:jc w:val="center"/>
            </w:pPr>
            <w:r w:rsidRPr="000608B4">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274A93B4" w14:textId="1AD12089" w:rsidR="001A59BC" w:rsidRDefault="00072D31">
      <w:pPr>
        <w:spacing w:line="280" w:lineRule="exact"/>
        <w:rPr>
          <w:sz w:val="18"/>
        </w:rPr>
      </w:pPr>
      <w:r>
        <w:rPr>
          <w:rFonts w:hint="eastAsia"/>
          <w:sz w:val="18"/>
        </w:rPr>
        <w:t xml:space="preserve">　　　　３　</w:t>
      </w:r>
      <w:r w:rsidR="00A05BE0">
        <w:rPr>
          <w:rFonts w:hint="eastAsia"/>
          <w:sz w:val="18"/>
        </w:rPr>
        <w:t>※２欄は、記入しないこと。</w:t>
      </w:r>
    </w:p>
    <w:p w14:paraId="73112433" w14:textId="77777777" w:rsidR="001A59BC" w:rsidRDefault="001A59BC">
      <w:pPr>
        <w:spacing w:line="280" w:lineRule="exact"/>
        <w:rPr>
          <w:sz w:val="18"/>
        </w:rPr>
      </w:pPr>
    </w:p>
    <w:sectPr w:rsid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D72E" w14:textId="77777777" w:rsidR="00155C20" w:rsidRDefault="00155C20">
      <w:r>
        <w:separator/>
      </w:r>
    </w:p>
  </w:endnote>
  <w:endnote w:type="continuationSeparator" w:id="0">
    <w:p w14:paraId="29F7A2BA" w14:textId="77777777" w:rsidR="00155C20" w:rsidRDefault="0015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9B0D" w14:textId="77777777" w:rsidR="00155C20" w:rsidRDefault="00155C20">
      <w:r>
        <w:separator/>
      </w:r>
    </w:p>
  </w:footnote>
  <w:footnote w:type="continuationSeparator" w:id="0">
    <w:p w14:paraId="6296D278" w14:textId="77777777" w:rsidR="00155C20" w:rsidRDefault="0015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608B4"/>
    <w:rsid w:val="00072D31"/>
    <w:rsid w:val="00075313"/>
    <w:rsid w:val="00155C20"/>
    <w:rsid w:val="001A59BC"/>
    <w:rsid w:val="001B75B7"/>
    <w:rsid w:val="003817BB"/>
    <w:rsid w:val="004C7008"/>
    <w:rsid w:val="00525D59"/>
    <w:rsid w:val="00687200"/>
    <w:rsid w:val="0071443E"/>
    <w:rsid w:val="00716492"/>
    <w:rsid w:val="00744666"/>
    <w:rsid w:val="007C53AD"/>
    <w:rsid w:val="008C3555"/>
    <w:rsid w:val="009477A1"/>
    <w:rsid w:val="00960AA5"/>
    <w:rsid w:val="00A05BE0"/>
    <w:rsid w:val="00AE14D9"/>
    <w:rsid w:val="00BD4FD4"/>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3</TotalTime>
  <Pages>1</Pages>
  <Words>102</Words>
  <Characters>584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2023-03-20T05:53:00Z</cp:lastPrinted>
  <dcterms:created xsi:type="dcterms:W3CDTF">2023-08-07T05:05:00Z</dcterms:created>
  <dcterms:modified xsi:type="dcterms:W3CDTF">2023-08-07T05:17:00Z</dcterms:modified>
</cp:coreProperties>
</file>